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D" w:rsidRDefault="00481D9D" w:rsidP="00637137">
      <w:pPr>
        <w:jc w:val="center"/>
        <w:rPr>
          <w:b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18.3pt;margin-top:-18pt;width:468.3pt;height:90pt;z-index:251658240;visibility:visible">
            <v:imagedata r:id="rId4" o:title=""/>
            <w10:wrap type="topAndBottom"/>
          </v:shape>
        </w:pict>
      </w:r>
    </w:p>
    <w:p w:rsidR="00481D9D" w:rsidRDefault="00481D9D" w:rsidP="00F33186">
      <w:pPr>
        <w:rPr>
          <w:rFonts w:cs="Arial"/>
          <w:b/>
        </w:rPr>
      </w:pPr>
      <w:r>
        <w:rPr>
          <w:rFonts w:cs="Arial"/>
          <w:b/>
        </w:rPr>
        <w:t>Please complete in as much detail as possible. Profiles will be used for website, programs and PR purposes.</w:t>
      </w:r>
    </w:p>
    <w:p w:rsidR="00481D9D" w:rsidRPr="00F33186" w:rsidRDefault="00481D9D" w:rsidP="00F33186">
      <w:pPr>
        <w:rPr>
          <w:b/>
        </w:rPr>
      </w:pPr>
      <w:r>
        <w:rPr>
          <w:rFonts w:cs="Arial"/>
          <w:b/>
        </w:rPr>
        <w:t>Mobile number (for PR purposes, not public):</w:t>
      </w:r>
    </w:p>
    <w:p w:rsidR="00481D9D" w:rsidRDefault="00481D9D" w:rsidP="00F33186">
      <w:r>
        <w:t>Rider Name:</w:t>
      </w:r>
    </w:p>
    <w:p w:rsidR="00481D9D" w:rsidRDefault="00481D9D" w:rsidP="00F33186">
      <w:r>
        <w:t>Rider Number:</w:t>
      </w:r>
    </w:p>
    <w:p w:rsidR="00481D9D" w:rsidRDefault="00481D9D" w:rsidP="00F33186">
      <w:r>
        <w:t>Class:</w:t>
      </w:r>
    </w:p>
    <w:p w:rsidR="00481D9D" w:rsidRDefault="00481D9D" w:rsidP="00F33186">
      <w:r>
        <w:t>Bike:</w:t>
      </w:r>
    </w:p>
    <w:p w:rsidR="00481D9D" w:rsidRDefault="00481D9D" w:rsidP="00F33186">
      <w:r>
        <w:t>Team:</w:t>
      </w:r>
    </w:p>
    <w:p w:rsidR="00481D9D" w:rsidRDefault="00481D9D" w:rsidP="00F33186">
      <w:r>
        <w:t>Mechanic:</w:t>
      </w:r>
    </w:p>
    <w:p w:rsidR="00481D9D" w:rsidRDefault="00481D9D" w:rsidP="00F33186">
      <w:r>
        <w:t>Date of Birth:</w:t>
      </w:r>
    </w:p>
    <w:p w:rsidR="00481D9D" w:rsidRDefault="00481D9D" w:rsidP="00F33186">
      <w:r>
        <w:t>Hometown:</w:t>
      </w:r>
    </w:p>
    <w:p w:rsidR="00481D9D" w:rsidRDefault="00481D9D" w:rsidP="00F33186">
      <w:r>
        <w:t>Year started riding:</w:t>
      </w:r>
    </w:p>
    <w:p w:rsidR="00481D9D" w:rsidRDefault="00481D9D">
      <w:r>
        <w:t>Career Highlights:</w:t>
      </w: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Defining moments: (child was born, bought first house, lost my license etc.):</w:t>
      </w: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Major injuries (what/when/where):</w:t>
      </w: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Any hidden talents (other job eg. law student etc.):</w:t>
      </w:r>
    </w:p>
    <w:p w:rsidR="00481D9D" w:rsidRDefault="00481D9D" w:rsidP="00A91DC7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481D9D" w:rsidRDefault="00481D9D" w:rsidP="00A91DC7">
      <w:r>
        <w:rPr>
          <w:rFonts w:cs="Arial"/>
        </w:rPr>
        <w:t>What charities do you support and why?</w:t>
      </w:r>
    </w:p>
    <w:p w:rsidR="00481D9D" w:rsidRDefault="00481D9D"/>
    <w:p w:rsidR="00481D9D" w:rsidRDefault="00481D9D">
      <w:pPr>
        <w:rPr>
          <w:b/>
        </w:rPr>
      </w:pPr>
      <w:r w:rsidRPr="00637137">
        <w:rPr>
          <w:b/>
        </w:rPr>
        <w:t xml:space="preserve">Please email completed profile to </w:t>
      </w:r>
      <w:hyperlink r:id="rId5" w:history="1">
        <w:r w:rsidRPr="00637137">
          <w:rPr>
            <w:rStyle w:val="Hyperlink"/>
            <w:b/>
          </w:rPr>
          <w:t>toby@fluidpr.com.au</w:t>
        </w:r>
      </w:hyperlink>
      <w:r>
        <w:rPr>
          <w:b/>
        </w:rPr>
        <w:t xml:space="preserve"> as soon as possible.</w:t>
      </w:r>
      <w:bookmarkStart w:id="0" w:name="_GoBack"/>
      <w:bookmarkEnd w:id="0"/>
    </w:p>
    <w:p w:rsidR="00481D9D" w:rsidRPr="00637137" w:rsidRDefault="00481D9D">
      <w:pPr>
        <w:rPr>
          <w:b/>
        </w:rPr>
      </w:pPr>
      <w:r>
        <w:rPr>
          <w:b/>
        </w:rPr>
        <w:t>Please direct all PR/media queries to Fluid PR, (07) 5535 0900.</w:t>
      </w:r>
    </w:p>
    <w:sectPr w:rsidR="00481D9D" w:rsidRPr="00637137" w:rsidSect="00F96A7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186"/>
    <w:rsid w:val="00056C56"/>
    <w:rsid w:val="001C2650"/>
    <w:rsid w:val="001F1EA3"/>
    <w:rsid w:val="003E2A70"/>
    <w:rsid w:val="00481D9D"/>
    <w:rsid w:val="00637137"/>
    <w:rsid w:val="007527F8"/>
    <w:rsid w:val="00A91DC7"/>
    <w:rsid w:val="00C17BE5"/>
    <w:rsid w:val="00F33186"/>
    <w:rsid w:val="00F9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ngs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8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71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27F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7F8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by@fluidpr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99</Words>
  <Characters>565</Characters>
  <Application>Microsoft Office Outlook</Application>
  <DocSecurity>0</DocSecurity>
  <Lines>0</Lines>
  <Paragraphs>0</Paragraphs>
  <ScaleCrop>false</ScaleCrop>
  <Company>Fluid 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Lynch</dc:creator>
  <cp:keywords/>
  <dc:description/>
  <cp:lastModifiedBy>Simon Radford</cp:lastModifiedBy>
  <cp:revision>2</cp:revision>
  <dcterms:created xsi:type="dcterms:W3CDTF">2012-09-27T01:03:00Z</dcterms:created>
  <dcterms:modified xsi:type="dcterms:W3CDTF">2012-09-27T01:03:00Z</dcterms:modified>
</cp:coreProperties>
</file>